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2983" w14:textId="77777777" w:rsidR="00CE397E" w:rsidRDefault="00A05165">
      <w:r>
        <w:t xml:space="preserve">A. </w:t>
      </w:r>
      <w:proofErr w:type="spellStart"/>
      <w:r>
        <w:t>Tempusformen</w:t>
      </w:r>
      <w:proofErr w:type="spellEnd"/>
      <w:r>
        <w:t xml:space="preserve"> (Zeitformen)</w:t>
      </w:r>
    </w:p>
    <w:p w14:paraId="25DB2984" w14:textId="77777777" w:rsidR="00CE397E" w:rsidRDefault="00A05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 Klasse </w:t>
      </w:r>
      <w:proofErr w:type="spellStart"/>
      <w:r>
        <w:rPr>
          <w:b/>
          <w:bCs/>
          <w:sz w:val="28"/>
          <w:szCs w:val="28"/>
        </w:rPr>
        <w:t>6c</w:t>
      </w:r>
      <w:proofErr w:type="spellEnd"/>
      <w:r>
        <w:rPr>
          <w:b/>
          <w:bCs/>
          <w:sz w:val="28"/>
          <w:szCs w:val="28"/>
        </w:rPr>
        <w:t xml:space="preserve"> übte und besprach mit ihrer Klassenlehrerin ausführlich die Satzglieder im Deutschunterricht.</w:t>
      </w:r>
    </w:p>
    <w:p w14:paraId="25DB2985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>1. Unterstreiche die finiten Verbformen.</w:t>
      </w:r>
    </w:p>
    <w:p w14:paraId="25DB2986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 xml:space="preserve">2. Bestimme die </w:t>
      </w:r>
      <w:proofErr w:type="spellStart"/>
      <w:r>
        <w:rPr>
          <w:sz w:val="24"/>
          <w:szCs w:val="24"/>
        </w:rPr>
        <w:t>Tempusform</w:t>
      </w:r>
      <w:proofErr w:type="spellEnd"/>
      <w:r>
        <w:rPr>
          <w:sz w:val="24"/>
          <w:szCs w:val="24"/>
        </w:rPr>
        <w:t xml:space="preserve"> des </w:t>
      </w:r>
      <w:proofErr w:type="gramStart"/>
      <w:r>
        <w:rPr>
          <w:sz w:val="24"/>
          <w:szCs w:val="24"/>
        </w:rPr>
        <w:t>Satzes:_</w:t>
      </w:r>
      <w:proofErr w:type="gramEnd"/>
      <w:r>
        <w:rPr>
          <w:sz w:val="24"/>
          <w:szCs w:val="24"/>
        </w:rPr>
        <w:t>________________________________</w:t>
      </w:r>
    </w:p>
    <w:p w14:paraId="25DB2987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 xml:space="preserve">3. Schreibe den Satz in der </w:t>
      </w:r>
      <w:proofErr w:type="spellStart"/>
      <w:r>
        <w:rPr>
          <w:sz w:val="24"/>
          <w:szCs w:val="24"/>
        </w:rPr>
        <w:t>Tempusform</w:t>
      </w:r>
      <w:proofErr w:type="spellEnd"/>
      <w:r>
        <w:rPr>
          <w:sz w:val="24"/>
          <w:szCs w:val="24"/>
        </w:rPr>
        <w:t xml:space="preserve"> Präsens auf.</w:t>
      </w:r>
    </w:p>
    <w:p w14:paraId="25DB2988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5DB2989" w14:textId="77777777" w:rsidR="00CE397E" w:rsidRDefault="00CE397E">
      <w:pPr>
        <w:rPr>
          <w:sz w:val="24"/>
          <w:szCs w:val="24"/>
        </w:rPr>
      </w:pPr>
    </w:p>
    <w:p w14:paraId="25DB298A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>B. Satzglieder und Wortarten</w:t>
      </w:r>
    </w:p>
    <w:p w14:paraId="25DB298B" w14:textId="77777777" w:rsidR="00CE397E" w:rsidRDefault="00A0516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Später arbeitet der Deutschlehrer in der Deutschstunde mehrere Beispiele durch.</w:t>
      </w:r>
    </w:p>
    <w:p w14:paraId="25DB298C" w14:textId="77777777" w:rsidR="00CE397E" w:rsidRDefault="00A05165">
      <w:r>
        <w:t>Schreibe die Satzglieder heraus und bestimme sie.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E397E" w14:paraId="25DB298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8D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8E" w14:textId="77777777" w:rsidR="00CE397E" w:rsidRDefault="00CE397E">
            <w:pPr>
              <w:spacing w:after="0" w:line="240" w:lineRule="auto"/>
            </w:pPr>
          </w:p>
        </w:tc>
      </w:tr>
      <w:tr w:rsidR="00CE397E" w14:paraId="25DB2992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0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1" w14:textId="77777777" w:rsidR="00CE397E" w:rsidRDefault="00CE397E">
            <w:pPr>
              <w:spacing w:after="0" w:line="240" w:lineRule="auto"/>
            </w:pPr>
          </w:p>
        </w:tc>
      </w:tr>
      <w:tr w:rsidR="00CE397E" w14:paraId="25DB2995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3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4" w14:textId="77777777" w:rsidR="00CE397E" w:rsidRDefault="00CE397E">
            <w:pPr>
              <w:spacing w:after="0" w:line="240" w:lineRule="auto"/>
            </w:pPr>
          </w:p>
        </w:tc>
      </w:tr>
      <w:tr w:rsidR="00CE397E" w14:paraId="25DB2998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6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7" w14:textId="77777777" w:rsidR="00CE397E" w:rsidRDefault="00CE397E">
            <w:pPr>
              <w:spacing w:after="0" w:line="240" w:lineRule="auto"/>
            </w:pPr>
          </w:p>
        </w:tc>
      </w:tr>
      <w:tr w:rsidR="00CE397E" w14:paraId="25DB299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9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A" w14:textId="77777777" w:rsidR="00CE397E" w:rsidRDefault="00CE397E">
            <w:pPr>
              <w:spacing w:after="0" w:line="240" w:lineRule="auto"/>
            </w:pPr>
          </w:p>
        </w:tc>
      </w:tr>
    </w:tbl>
    <w:p w14:paraId="25DB299C" w14:textId="77777777" w:rsidR="00CE397E" w:rsidRDefault="00CE397E"/>
    <w:p w14:paraId="25DB299D" w14:textId="77777777" w:rsidR="00CE397E" w:rsidRDefault="00A05165">
      <w:pPr>
        <w:rPr>
          <w:sz w:val="24"/>
          <w:szCs w:val="24"/>
        </w:rPr>
      </w:pPr>
      <w:r>
        <w:rPr>
          <w:sz w:val="24"/>
          <w:szCs w:val="24"/>
        </w:rPr>
        <w:t>2. Vervollständige folgende Tabelle. Nutze den Satz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E397E" w14:paraId="25DB29A0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E" w14:textId="77777777" w:rsidR="00CE397E" w:rsidRDefault="00A05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9F" w14:textId="77777777" w:rsidR="00CE397E" w:rsidRDefault="00A051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Wortart</w:t>
            </w:r>
          </w:p>
        </w:tc>
      </w:tr>
      <w:tr w:rsidR="00CE397E" w14:paraId="25DB29A3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1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2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E397E" w14:paraId="25DB29A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4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5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E397E" w14:paraId="25DB29A9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7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8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E397E" w14:paraId="25DB29AC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A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B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E397E" w14:paraId="25DB29AF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D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29AE" w14:textId="77777777" w:rsidR="00CE397E" w:rsidRDefault="00CE397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25DB29B0" w14:textId="77777777" w:rsidR="00CE397E" w:rsidRDefault="00CE397E">
      <w:pPr>
        <w:rPr>
          <w:sz w:val="32"/>
          <w:szCs w:val="32"/>
        </w:rPr>
      </w:pPr>
    </w:p>
    <w:p w14:paraId="25DB29B1" w14:textId="77777777" w:rsidR="00CE397E" w:rsidRDefault="00CE397E">
      <w:pPr>
        <w:rPr>
          <w:sz w:val="24"/>
          <w:szCs w:val="24"/>
        </w:rPr>
      </w:pPr>
    </w:p>
    <w:sectPr w:rsidR="00CE397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B2987" w14:textId="77777777" w:rsidR="00A05165" w:rsidRDefault="00A05165">
      <w:pPr>
        <w:spacing w:after="0" w:line="240" w:lineRule="auto"/>
      </w:pPr>
      <w:r>
        <w:separator/>
      </w:r>
    </w:p>
  </w:endnote>
  <w:endnote w:type="continuationSeparator" w:id="0">
    <w:p w14:paraId="25DB2989" w14:textId="77777777" w:rsidR="00A05165" w:rsidRDefault="00A0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2983" w14:textId="77777777" w:rsidR="00A05165" w:rsidRDefault="00A051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B2985" w14:textId="77777777" w:rsidR="00A05165" w:rsidRDefault="00A05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97E"/>
    <w:rsid w:val="00252CAC"/>
    <w:rsid w:val="00A05165"/>
    <w:rsid w:val="00C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2983"/>
  <w15:docId w15:val="{18BFF503-5DCE-482F-BD68-760EAE2B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2F549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2F5496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2F5496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2F5496"/>
    </w:rPr>
  </w:style>
  <w:style w:type="paragraph" w:styleId="IntensivesZitat">
    <w:name w:val="Intense Quote"/>
    <w:basedOn w:val="Standard"/>
    <w:next w:val="Standar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ivesZitatZchn">
    <w:name w:val="Intensives Zitat Zchn"/>
    <w:basedOn w:val="Absatz-Standardschriftart"/>
    <w:rPr>
      <w:i/>
      <w:iCs/>
      <w:color w:val="2F5496"/>
    </w:rPr>
  </w:style>
  <w:style w:type="character" w:styleId="IntensiverVerweis">
    <w:name w:val="Intense Reference"/>
    <w:basedOn w:val="Absatz-Standardschriftart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dc:description/>
  <cp:lastModifiedBy>Heidi Jodeit</cp:lastModifiedBy>
  <cp:revision>2</cp:revision>
  <dcterms:created xsi:type="dcterms:W3CDTF">2025-02-27T10:24:00Z</dcterms:created>
  <dcterms:modified xsi:type="dcterms:W3CDTF">2025-02-27T10:24:00Z</dcterms:modified>
</cp:coreProperties>
</file>