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4B17" w14:textId="77777777" w:rsidR="00ED6C05" w:rsidRPr="00C047A2" w:rsidRDefault="00C047A2" w:rsidP="004A065D">
      <w:pPr>
        <w:tabs>
          <w:tab w:val="left" w:pos="8206"/>
          <w:tab w:val="right" w:pos="14742"/>
        </w:tabs>
        <w:spacing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Sitzungsp</w:t>
      </w:r>
      <w:r w:rsidR="00652B43" w:rsidRPr="00C047A2">
        <w:rPr>
          <w:rFonts w:ascii="Cambria" w:hAnsi="Cambria"/>
          <w:b/>
          <w:sz w:val="28"/>
          <w:szCs w:val="28"/>
        </w:rPr>
        <w:t>rotokoll</w:t>
      </w:r>
    </w:p>
    <w:tbl>
      <w:tblPr>
        <w:tblW w:w="148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4110"/>
        <w:gridCol w:w="2127"/>
        <w:gridCol w:w="1134"/>
        <w:gridCol w:w="3119"/>
        <w:gridCol w:w="425"/>
      </w:tblGrid>
      <w:tr w:rsidR="00ED6C05" w14:paraId="7549D6D6" w14:textId="77777777" w:rsidTr="00BE1DBB">
        <w:tc>
          <w:tcPr>
            <w:tcW w:w="389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2B75146" w14:textId="7C35FDC7" w:rsidR="00ED6C05" w:rsidRPr="00C047A2" w:rsidRDefault="00ED6C05">
            <w:pPr>
              <w:spacing w:before="120" w:after="120"/>
              <w:rPr>
                <w:sz w:val="18"/>
                <w:szCs w:val="18"/>
              </w:rPr>
            </w:pPr>
            <w:r w:rsidRPr="00C047A2">
              <w:rPr>
                <w:sz w:val="18"/>
                <w:szCs w:val="18"/>
              </w:rPr>
              <w:t>Erstellt von</w:t>
            </w:r>
            <w:r w:rsidR="005A71BC" w:rsidRPr="00C047A2">
              <w:rPr>
                <w:sz w:val="18"/>
                <w:szCs w:val="18"/>
              </w:rPr>
              <w:t xml:space="preserve"> </w:t>
            </w:r>
            <w:r w:rsidR="00685537">
              <w:rPr>
                <w:sz w:val="18"/>
                <w:szCs w:val="18"/>
              </w:rPr>
              <w:t xml:space="preserve">Anna </w:t>
            </w:r>
            <w:proofErr w:type="spellStart"/>
            <w:r w:rsidR="00685537">
              <w:rPr>
                <w:sz w:val="18"/>
                <w:szCs w:val="18"/>
              </w:rPr>
              <w:t>Giering</w:t>
            </w:r>
            <w:proofErr w:type="spellEnd"/>
          </w:p>
        </w:tc>
        <w:tc>
          <w:tcPr>
            <w:tcW w:w="7371" w:type="dxa"/>
            <w:gridSpan w:val="3"/>
            <w:tcBorders>
              <w:top w:val="thinThickSmallGap" w:sz="12" w:space="0" w:color="auto"/>
              <w:left w:val="single" w:sz="6" w:space="0" w:color="auto"/>
              <w:bottom w:val="nil"/>
              <w:right w:val="nil"/>
            </w:tcBorders>
          </w:tcPr>
          <w:p w14:paraId="5DB5D2CE" w14:textId="46DC9DCF" w:rsidR="00ED6C05" w:rsidRPr="00C047A2" w:rsidRDefault="002B21F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Teilnehmer/innen</w:t>
            </w:r>
            <w:r w:rsidR="00685537">
              <w:rPr>
                <w:sz w:val="18"/>
                <w:szCs w:val="18"/>
              </w:rPr>
              <w:t xml:space="preserve">: Fiona-Marie Schmidt, Marie </w:t>
            </w:r>
            <w:proofErr w:type="spellStart"/>
            <w:r w:rsidR="00685537">
              <w:rPr>
                <w:sz w:val="18"/>
                <w:szCs w:val="18"/>
              </w:rPr>
              <w:t>Deileke</w:t>
            </w:r>
            <w:proofErr w:type="spellEnd"/>
            <w:r w:rsidR="00685537">
              <w:rPr>
                <w:sz w:val="18"/>
                <w:szCs w:val="18"/>
              </w:rPr>
              <w:t xml:space="preserve">, Anna </w:t>
            </w:r>
            <w:proofErr w:type="spellStart"/>
            <w:r w:rsidR="00685537">
              <w:rPr>
                <w:sz w:val="18"/>
                <w:szCs w:val="18"/>
              </w:rPr>
              <w:t>Giering</w:t>
            </w:r>
            <w:proofErr w:type="spellEnd"/>
          </w:p>
        </w:tc>
        <w:tc>
          <w:tcPr>
            <w:tcW w:w="354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36503A7" w14:textId="589A07FF" w:rsidR="00ED6C05" w:rsidRPr="00C047A2" w:rsidRDefault="00ED6C05">
            <w:pPr>
              <w:spacing w:before="120" w:after="120"/>
              <w:rPr>
                <w:sz w:val="18"/>
                <w:szCs w:val="18"/>
              </w:rPr>
            </w:pPr>
            <w:r w:rsidRPr="00C047A2">
              <w:rPr>
                <w:sz w:val="18"/>
                <w:szCs w:val="18"/>
              </w:rPr>
              <w:t>Datum</w:t>
            </w:r>
            <w:r w:rsidR="005A71BC" w:rsidRPr="00C047A2">
              <w:rPr>
                <w:sz w:val="18"/>
                <w:szCs w:val="18"/>
              </w:rPr>
              <w:t xml:space="preserve"> </w:t>
            </w:r>
            <w:r w:rsidR="00685537">
              <w:rPr>
                <w:sz w:val="18"/>
                <w:szCs w:val="18"/>
              </w:rPr>
              <w:t>06.10.25</w:t>
            </w:r>
          </w:p>
        </w:tc>
      </w:tr>
      <w:tr w:rsidR="00ED6C05" w14:paraId="3B9DE0F3" w14:textId="77777777" w:rsidTr="00BE1DBB">
        <w:tc>
          <w:tcPr>
            <w:tcW w:w="3898" w:type="dxa"/>
            <w:gridSpan w:val="2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</w:tcPr>
          <w:p w14:paraId="2CC3C049" w14:textId="5B95F497" w:rsidR="00ED6C05" w:rsidRPr="00C047A2" w:rsidRDefault="00ED6C05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  <w:szCs w:val="18"/>
              </w:rPr>
            </w:pPr>
            <w:r w:rsidRPr="00C047A2">
              <w:rPr>
                <w:sz w:val="18"/>
                <w:szCs w:val="18"/>
              </w:rPr>
              <w:t>Sitzungsleiter/in</w:t>
            </w:r>
            <w:r w:rsidR="00685537">
              <w:rPr>
                <w:sz w:val="18"/>
                <w:szCs w:val="18"/>
              </w:rPr>
              <w:t xml:space="preserve">: Marie </w:t>
            </w:r>
            <w:proofErr w:type="spellStart"/>
            <w:r w:rsidR="00685537">
              <w:rPr>
                <w:sz w:val="18"/>
                <w:szCs w:val="18"/>
              </w:rPr>
              <w:t>Deileke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14:paraId="6CB4839D" w14:textId="77777777" w:rsidR="00ED6C05" w:rsidRPr="00C047A2" w:rsidRDefault="00ED6C0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</w:tcPr>
          <w:p w14:paraId="642A08BB" w14:textId="7F8A9779" w:rsidR="00ED6C05" w:rsidRPr="00C047A2" w:rsidRDefault="00685537">
            <w:pPr>
              <w:spacing w:before="120" w:after="120"/>
              <w:rPr>
                <w:sz w:val="18"/>
                <w:szCs w:val="18"/>
              </w:rPr>
            </w:pPr>
            <w:r w:rsidRPr="00C047A2">
              <w:rPr>
                <w:sz w:val="18"/>
                <w:szCs w:val="18"/>
              </w:rPr>
              <w:t>V</w:t>
            </w:r>
            <w:r w:rsidR="00ED6C05" w:rsidRPr="00C047A2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13:45</w:t>
            </w:r>
            <w:r w:rsidR="00ED6C05" w:rsidRPr="00C047A2">
              <w:rPr>
                <w:sz w:val="18"/>
                <w:szCs w:val="18"/>
              </w:rPr>
              <w:t xml:space="preserve">       bis</w:t>
            </w:r>
            <w:r>
              <w:rPr>
                <w:sz w:val="18"/>
                <w:szCs w:val="18"/>
              </w:rPr>
              <w:t xml:space="preserve"> 14:30</w:t>
            </w:r>
            <w:r w:rsidR="00ED6C05" w:rsidRPr="00C047A2">
              <w:rPr>
                <w:sz w:val="18"/>
                <w:szCs w:val="18"/>
              </w:rPr>
              <w:t xml:space="preserve">        Uhr</w:t>
            </w:r>
          </w:p>
        </w:tc>
      </w:tr>
      <w:tr w:rsidR="00ED6C05" w14:paraId="0C1AA0D1" w14:textId="77777777" w:rsidTr="00C047A2">
        <w:trPr>
          <w:trHeight w:val="408"/>
        </w:trPr>
        <w:tc>
          <w:tcPr>
            <w:tcW w:w="637" w:type="dxa"/>
            <w:tcBorders>
              <w:top w:val="nil"/>
              <w:left w:val="thinThickSmallGap" w:sz="12" w:space="0" w:color="auto"/>
              <w:bottom w:val="double" w:sz="4" w:space="0" w:color="auto"/>
              <w:right w:val="single" w:sz="6" w:space="0" w:color="auto"/>
            </w:tcBorders>
            <w:shd w:val="clear" w:color="auto" w:fill="D5DCE4"/>
          </w:tcPr>
          <w:p w14:paraId="32CB9D26" w14:textId="77777777" w:rsidR="00ED6C05" w:rsidRPr="00C047A2" w:rsidRDefault="00ED6C05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047A2">
              <w:rPr>
                <w:rFonts w:ascii="Cambria" w:hAnsi="Cambria"/>
                <w:b/>
                <w:sz w:val="22"/>
                <w:szCs w:val="22"/>
              </w:rPr>
              <w:t>TOP</w:t>
            </w:r>
          </w:p>
        </w:tc>
        <w:tc>
          <w:tcPr>
            <w:tcW w:w="7371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5DCE4"/>
          </w:tcPr>
          <w:p w14:paraId="48589099" w14:textId="77777777" w:rsidR="00ED6C05" w:rsidRPr="00C047A2" w:rsidRDefault="00ED6C05">
            <w:pPr>
              <w:pStyle w:val="berschrift2"/>
              <w:rPr>
                <w:rFonts w:ascii="Cambria" w:hAnsi="Cambria"/>
                <w:sz w:val="22"/>
                <w:szCs w:val="22"/>
              </w:rPr>
            </w:pPr>
            <w:r w:rsidRPr="00C047A2">
              <w:rPr>
                <w:rFonts w:ascii="Cambria" w:hAnsi="Cambria"/>
                <w:sz w:val="22"/>
                <w:szCs w:val="22"/>
              </w:rPr>
              <w:t>Inh</w:t>
            </w:r>
            <w:r w:rsidR="00C047A2">
              <w:rPr>
                <w:rFonts w:ascii="Cambria" w:hAnsi="Cambria"/>
                <w:sz w:val="22"/>
                <w:szCs w:val="22"/>
              </w:rPr>
              <w:t>alte/Festlegungen/Beschlüsse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5DCE4"/>
          </w:tcPr>
          <w:p w14:paraId="08B0169A" w14:textId="77777777" w:rsidR="00ED6C05" w:rsidRPr="00C047A2" w:rsidRDefault="00C047A2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Verantwortlichkeit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5DCE4"/>
          </w:tcPr>
          <w:p w14:paraId="665FBD54" w14:textId="77777777" w:rsidR="00ED6C05" w:rsidRPr="00C047A2" w:rsidRDefault="00C047A2">
            <w:pPr>
              <w:pStyle w:val="berschrift1"/>
              <w:jc w:val="center"/>
              <w:rPr>
                <w:rFonts w:ascii="Cambria" w:hAnsi="Cambria"/>
                <w:spacing w:val="-12"/>
                <w:sz w:val="22"/>
                <w:szCs w:val="22"/>
              </w:rPr>
            </w:pPr>
            <w:r>
              <w:rPr>
                <w:rFonts w:ascii="Cambria" w:hAnsi="Cambria"/>
                <w:spacing w:val="-12"/>
                <w:sz w:val="22"/>
                <w:szCs w:val="22"/>
              </w:rPr>
              <w:t>Termin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5DCE4"/>
          </w:tcPr>
          <w:p w14:paraId="01EF1FE1" w14:textId="77777777" w:rsidR="00ED6C05" w:rsidRPr="00C047A2" w:rsidRDefault="00ED6C05">
            <w:pPr>
              <w:pStyle w:val="berschrift1"/>
              <w:jc w:val="center"/>
              <w:rPr>
                <w:rFonts w:ascii="Cambria" w:hAnsi="Cambria"/>
                <w:sz w:val="22"/>
                <w:szCs w:val="22"/>
              </w:rPr>
            </w:pPr>
            <w:r w:rsidRPr="00C047A2">
              <w:rPr>
                <w:rFonts w:ascii="Cambria" w:hAnsi="Cambria"/>
                <w:sz w:val="22"/>
                <w:szCs w:val="22"/>
              </w:rPr>
              <w:t>Bemerkungen /  Priorität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double" w:sz="4" w:space="0" w:color="auto"/>
              <w:right w:val="thinThickSmallGap" w:sz="12" w:space="0" w:color="auto"/>
            </w:tcBorders>
            <w:shd w:val="clear" w:color="auto" w:fill="D5DCE4"/>
          </w:tcPr>
          <w:p w14:paraId="4DA69E7B" w14:textId="77777777" w:rsidR="00ED6C05" w:rsidRPr="00C047A2" w:rsidRDefault="00ED6C05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047A2">
              <w:rPr>
                <w:rFonts w:ascii="Cambria" w:hAnsi="Cambria"/>
                <w:b/>
                <w:sz w:val="22"/>
                <w:szCs w:val="22"/>
              </w:rPr>
              <w:sym w:font="Wingdings" w:char="F0FC"/>
            </w:r>
          </w:p>
        </w:tc>
      </w:tr>
      <w:tr w:rsidR="00ED6C05" w14:paraId="454A8242" w14:textId="77777777" w:rsidTr="00C047A2">
        <w:trPr>
          <w:trHeight w:val="600"/>
        </w:trPr>
        <w:tc>
          <w:tcPr>
            <w:tcW w:w="637" w:type="dxa"/>
            <w:tcBorders>
              <w:top w:val="double" w:sz="4" w:space="0" w:color="auto"/>
              <w:left w:val="thinThickSmallGap" w:sz="12" w:space="0" w:color="auto"/>
              <w:bottom w:val="nil"/>
              <w:right w:val="single" w:sz="6" w:space="0" w:color="auto"/>
            </w:tcBorders>
          </w:tcPr>
          <w:p w14:paraId="7170EE10" w14:textId="77777777" w:rsidR="00ED6C05" w:rsidRDefault="007D751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CB730CA" w14:textId="77777777" w:rsidR="007D7513" w:rsidRDefault="007D7513">
            <w:pPr>
              <w:spacing w:before="60"/>
              <w:jc w:val="center"/>
              <w:rPr>
                <w:b/>
              </w:rPr>
            </w:pPr>
          </w:p>
          <w:p w14:paraId="098FC30C" w14:textId="77777777" w:rsidR="007D7513" w:rsidRDefault="007D751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9F98C35" w14:textId="77777777" w:rsidR="007D7513" w:rsidRDefault="007D7513">
            <w:pPr>
              <w:spacing w:before="60"/>
              <w:jc w:val="center"/>
              <w:rPr>
                <w:b/>
              </w:rPr>
            </w:pPr>
          </w:p>
          <w:p w14:paraId="6E32D58A" w14:textId="77777777" w:rsidR="007D7513" w:rsidRDefault="007D7513">
            <w:pPr>
              <w:spacing w:before="60"/>
              <w:jc w:val="center"/>
              <w:rPr>
                <w:b/>
              </w:rPr>
            </w:pPr>
          </w:p>
          <w:p w14:paraId="3E339CA5" w14:textId="77777777" w:rsidR="00D55723" w:rsidRDefault="00D5572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E944180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709ADADF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1161BD5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2F710A92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709C6BD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FAAD8D3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6A5127D7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2B47B72B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3423ED6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1B61D25C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9336A09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0F99C2C7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4CDAA864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349B5E6E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73A07B78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170B2B08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6D81B33C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7A2B9740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0F328C2C" w14:textId="77777777" w:rsidR="006E1495" w:rsidRDefault="006E1495">
            <w:pPr>
              <w:spacing w:before="60"/>
              <w:jc w:val="center"/>
              <w:rPr>
                <w:b/>
              </w:rPr>
            </w:pPr>
          </w:p>
          <w:p w14:paraId="01D0313C" w14:textId="2AFD7356" w:rsidR="006E1495" w:rsidRDefault="006E149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74982B05" w14:textId="1211D0C2" w:rsidR="006E1495" w:rsidRDefault="006E1495" w:rsidP="00C311A6">
            <w:pPr>
              <w:spacing w:before="60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0E2B0" w14:textId="77777777" w:rsidR="00ED6C05" w:rsidRDefault="007D7513">
            <w:pPr>
              <w:spacing w:before="60"/>
            </w:pPr>
            <w:r>
              <w:lastRenderedPageBreak/>
              <w:t>Begrüßung</w:t>
            </w:r>
          </w:p>
          <w:p w14:paraId="513D0E71" w14:textId="77777777" w:rsidR="007D7513" w:rsidRDefault="007D7513">
            <w:pPr>
              <w:spacing w:before="60"/>
            </w:pPr>
          </w:p>
          <w:p w14:paraId="4B80AA99" w14:textId="77777777" w:rsidR="007D7513" w:rsidRDefault="007D7513">
            <w:pPr>
              <w:spacing w:before="60"/>
            </w:pPr>
            <w:r>
              <w:t>Besprechung der vorbereiteten Themen</w:t>
            </w:r>
          </w:p>
          <w:p w14:paraId="534D30F7" w14:textId="77777777" w:rsidR="007D7513" w:rsidRDefault="007D7513" w:rsidP="007D7513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Mottowoche – Fiona hat sich schon Themen überlegt</w:t>
            </w:r>
          </w:p>
          <w:p w14:paraId="346A34D4" w14:textId="77777777" w:rsidR="007D7513" w:rsidRDefault="007D7513" w:rsidP="007D7513">
            <w:pPr>
              <w:spacing w:before="60"/>
            </w:pPr>
          </w:p>
          <w:p w14:paraId="68291F32" w14:textId="15532820" w:rsidR="00D55723" w:rsidRDefault="00D55723" w:rsidP="007D7513">
            <w:pPr>
              <w:spacing w:before="60"/>
            </w:pPr>
            <w:r>
              <w:t>Wahl Vertrauenslehrer</w:t>
            </w:r>
          </w:p>
          <w:p w14:paraId="72851620" w14:textId="07C3FF50" w:rsidR="00C73199" w:rsidRDefault="00C73199" w:rsidP="00C73199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Planung der Wahl</w:t>
            </w:r>
          </w:p>
          <w:p w14:paraId="25C3A400" w14:textId="77777777" w:rsidR="00E56A62" w:rsidRDefault="00E56A62" w:rsidP="00E56A62">
            <w:pPr>
              <w:pStyle w:val="Listenabsatz"/>
              <w:spacing w:before="60"/>
            </w:pPr>
          </w:p>
          <w:p w14:paraId="29ECABFB" w14:textId="3D4206B5" w:rsidR="00C73199" w:rsidRDefault="00C73199" w:rsidP="00C73199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Beteiligte Personen: Schulleitung, SV, alle Lehrkräfte, alle Schüler</w:t>
            </w:r>
          </w:p>
          <w:p w14:paraId="46E9435E" w14:textId="77777777" w:rsidR="00E56A62" w:rsidRDefault="00E56A62" w:rsidP="00E56A62">
            <w:pPr>
              <w:pStyle w:val="Listenabsatz"/>
              <w:spacing w:before="60"/>
            </w:pPr>
          </w:p>
          <w:p w14:paraId="05EFACE9" w14:textId="5D775AF5" w:rsidR="00FF19A3" w:rsidRDefault="00A65009" w:rsidP="00C73199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Onlinewahl durch QR-Cod</w:t>
            </w:r>
            <w:r w:rsidR="00B71AB9">
              <w:t>e</w:t>
            </w:r>
          </w:p>
          <w:p w14:paraId="2340E8E2" w14:textId="77777777" w:rsidR="00E56A62" w:rsidRDefault="00E56A62" w:rsidP="00E56A62">
            <w:pPr>
              <w:pStyle w:val="Listenabsatz"/>
              <w:spacing w:before="60"/>
            </w:pPr>
          </w:p>
          <w:p w14:paraId="370BB3ED" w14:textId="3533E765" w:rsidR="00B71AB9" w:rsidRDefault="00B71AB9" w:rsidP="00E56A62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Beginn nach den Ferien</w:t>
            </w:r>
          </w:p>
          <w:p w14:paraId="162530B1" w14:textId="77777777" w:rsidR="00E56A62" w:rsidRDefault="00E56A62" w:rsidP="00E56A62">
            <w:pPr>
              <w:pStyle w:val="Listenabsatz"/>
              <w:spacing w:before="60"/>
            </w:pPr>
          </w:p>
          <w:p w14:paraId="3AEB3B2B" w14:textId="0C32DBC1" w:rsidR="00C25702" w:rsidRDefault="00C25702" w:rsidP="00C73199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 xml:space="preserve">Information der Schüler </w:t>
            </w:r>
            <w:r w:rsidR="00316DCB">
              <w:t>–</w:t>
            </w:r>
            <w:r>
              <w:t xml:space="preserve"> Plakat</w:t>
            </w:r>
            <w:r w:rsidR="00316DCB">
              <w:t xml:space="preserve"> + Flyer (DIN A4 für Klassen)</w:t>
            </w:r>
          </w:p>
          <w:p w14:paraId="71C8315E" w14:textId="77777777" w:rsidR="00E56A62" w:rsidRDefault="00E56A62" w:rsidP="00E56A62">
            <w:pPr>
              <w:pStyle w:val="Listenabsatz"/>
              <w:spacing w:before="60"/>
            </w:pPr>
          </w:p>
          <w:p w14:paraId="4BA6CF2B" w14:textId="2BC9A4E8" w:rsidR="00B71AB9" w:rsidRDefault="00B71AB9" w:rsidP="00C73199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Vorschläge für die Lehrkräfte werden an Klassen weitergegeben</w:t>
            </w:r>
            <w:r w:rsidR="00F27446">
              <w:t xml:space="preserve"> + Flyer</w:t>
            </w:r>
          </w:p>
          <w:p w14:paraId="2A65A74F" w14:textId="77777777" w:rsidR="00E56A62" w:rsidRDefault="00E56A62" w:rsidP="00E56A62">
            <w:pPr>
              <w:pStyle w:val="Listenabsatz"/>
              <w:spacing w:before="60"/>
            </w:pPr>
          </w:p>
          <w:p w14:paraId="2CAF3262" w14:textId="281AE23B" w:rsidR="00D55723" w:rsidRDefault="00CE0FA2" w:rsidP="0035240C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Abgabe im Sekretariat durch die Klassensprecher</w:t>
            </w:r>
          </w:p>
          <w:p w14:paraId="0A074952" w14:textId="77777777" w:rsidR="00E56A62" w:rsidRDefault="00E56A62" w:rsidP="00E56A62">
            <w:pPr>
              <w:pStyle w:val="Listenabsatz"/>
              <w:spacing w:before="60"/>
            </w:pPr>
          </w:p>
          <w:p w14:paraId="08E7CFA6" w14:textId="18D04C2E" w:rsidR="00486456" w:rsidRDefault="00486456" w:rsidP="0035240C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Abstimmung erstellen</w:t>
            </w:r>
          </w:p>
          <w:p w14:paraId="60649BBA" w14:textId="77777777" w:rsidR="00E56A62" w:rsidRDefault="00E56A62" w:rsidP="00E56A62">
            <w:pPr>
              <w:pStyle w:val="Listenabsatz"/>
              <w:spacing w:before="60"/>
            </w:pPr>
          </w:p>
          <w:p w14:paraId="51BE94D7" w14:textId="549482A3" w:rsidR="00486456" w:rsidRDefault="00486456" w:rsidP="0035240C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Lehrkräfte anschreiben</w:t>
            </w:r>
          </w:p>
          <w:p w14:paraId="2C8A05A0" w14:textId="7AAD4C94" w:rsidR="0003507A" w:rsidRDefault="00B9157E" w:rsidP="0035240C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lastRenderedPageBreak/>
              <w:t>Onlinewahl durchführen</w:t>
            </w:r>
          </w:p>
          <w:p w14:paraId="216277F2" w14:textId="77777777" w:rsidR="00E56A62" w:rsidRDefault="00E56A62" w:rsidP="00E56A62">
            <w:pPr>
              <w:pStyle w:val="Listenabsatz"/>
              <w:spacing w:before="60"/>
            </w:pPr>
          </w:p>
          <w:p w14:paraId="5ED8F44B" w14:textId="0EB719B9" w:rsidR="00CD4A8D" w:rsidRDefault="00E56A62" w:rsidP="00E56A62">
            <w:pPr>
              <w:pStyle w:val="Listenabsatz"/>
              <w:numPr>
                <w:ilvl w:val="0"/>
                <w:numId w:val="1"/>
              </w:numPr>
              <w:spacing w:before="60"/>
            </w:pPr>
            <w:r>
              <w:t>Auswertung und Bekanntgabe in den ersten zwei Dezemberwochen</w:t>
            </w:r>
          </w:p>
          <w:p w14:paraId="388D7775" w14:textId="77777777" w:rsidR="00486456" w:rsidRDefault="00486456" w:rsidP="00CD4A8D">
            <w:pPr>
              <w:spacing w:before="60"/>
            </w:pPr>
          </w:p>
          <w:p w14:paraId="0CB74865" w14:textId="1C1682A7" w:rsidR="00486456" w:rsidRDefault="006E1495" w:rsidP="00CD4A8D">
            <w:pPr>
              <w:spacing w:before="60"/>
            </w:pPr>
            <w:proofErr w:type="spellStart"/>
            <w:r>
              <w:t>Stadtschülerrat</w:t>
            </w:r>
            <w:proofErr w:type="spellEnd"/>
            <w:r>
              <w:t xml:space="preserve">: </w:t>
            </w:r>
            <w:r w:rsidR="00486456">
              <w:t xml:space="preserve">Einladung </w:t>
            </w:r>
            <w:proofErr w:type="spellStart"/>
            <w:r w:rsidR="00486456">
              <w:t>an Fiona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4D2D2" w14:textId="77777777" w:rsidR="00ED6C05" w:rsidRDefault="00D55723">
            <w:pPr>
              <w:spacing w:before="60"/>
            </w:pPr>
            <w:r>
              <w:lastRenderedPageBreak/>
              <w:t>Mari</w:t>
            </w:r>
            <w:proofErr w:type="spellEnd"/>
            <w:r>
              <w:t>e</w:t>
            </w:r>
          </w:p>
          <w:p w14:paraId="54C5E4BD" w14:textId="77777777" w:rsidR="00D55723" w:rsidRDefault="00D55723">
            <w:pPr>
              <w:spacing w:before="60"/>
            </w:pPr>
          </w:p>
          <w:p w14:paraId="04C37C23" w14:textId="77777777" w:rsidR="00D55723" w:rsidRDefault="00D55723">
            <w:pPr>
              <w:spacing w:before="60"/>
            </w:pPr>
            <w:r>
              <w:t>Fiona</w:t>
            </w:r>
          </w:p>
          <w:p w14:paraId="2D84FB5F" w14:textId="77777777" w:rsidR="00D55723" w:rsidRDefault="00D55723">
            <w:pPr>
              <w:spacing w:before="60"/>
            </w:pPr>
          </w:p>
          <w:p w14:paraId="282FA7E8" w14:textId="77777777" w:rsidR="00D55723" w:rsidRDefault="00D55723">
            <w:pPr>
              <w:spacing w:before="60"/>
            </w:pPr>
          </w:p>
          <w:p w14:paraId="73B4A48D" w14:textId="77777777" w:rsidR="00D55723" w:rsidRDefault="00C73199">
            <w:pPr>
              <w:spacing w:before="60"/>
            </w:pPr>
            <w:r>
              <w:t>Plenum</w:t>
            </w:r>
          </w:p>
          <w:p w14:paraId="1A829AA3" w14:textId="77777777" w:rsidR="00373BEA" w:rsidRDefault="00373BEA">
            <w:pPr>
              <w:spacing w:before="60"/>
            </w:pPr>
          </w:p>
          <w:p w14:paraId="4A88856C" w14:textId="77777777" w:rsidR="00470323" w:rsidRDefault="00470323">
            <w:pPr>
              <w:spacing w:before="60"/>
            </w:pPr>
          </w:p>
          <w:p w14:paraId="4C116890" w14:textId="77777777" w:rsidR="00470323" w:rsidRDefault="00470323">
            <w:pPr>
              <w:spacing w:before="60"/>
            </w:pPr>
          </w:p>
          <w:p w14:paraId="3EABC438" w14:textId="77777777" w:rsidR="00470323" w:rsidRDefault="00470323">
            <w:pPr>
              <w:spacing w:before="60"/>
            </w:pPr>
          </w:p>
          <w:p w14:paraId="21246DFC" w14:textId="77777777" w:rsidR="00373BEA" w:rsidRDefault="00373BEA">
            <w:pPr>
              <w:spacing w:before="60"/>
            </w:pPr>
          </w:p>
          <w:p w14:paraId="3BBFD292" w14:textId="77777777" w:rsidR="00373BEA" w:rsidRDefault="00373BEA">
            <w:pPr>
              <w:spacing w:before="60"/>
            </w:pPr>
          </w:p>
          <w:p w14:paraId="52814F42" w14:textId="77777777" w:rsidR="00373BEA" w:rsidRDefault="00373BEA">
            <w:pPr>
              <w:spacing w:before="60"/>
            </w:pPr>
          </w:p>
          <w:p w14:paraId="698FE1C3" w14:textId="77777777" w:rsidR="00373BEA" w:rsidRDefault="00373BEA">
            <w:pPr>
              <w:spacing w:before="60"/>
            </w:pPr>
            <w:r>
              <w:t>Fiona</w:t>
            </w:r>
          </w:p>
          <w:p w14:paraId="5973880A" w14:textId="77777777" w:rsidR="00470323" w:rsidRDefault="00470323">
            <w:pPr>
              <w:spacing w:before="60"/>
            </w:pPr>
          </w:p>
          <w:p w14:paraId="22FDE1D0" w14:textId="4036C3DF" w:rsidR="00F27446" w:rsidRDefault="00F27446">
            <w:pPr>
              <w:spacing w:before="60"/>
            </w:pPr>
            <w:r>
              <w:t>Marie, Anna</w:t>
            </w:r>
          </w:p>
          <w:p w14:paraId="46066C3C" w14:textId="77777777" w:rsidR="007253B6" w:rsidRDefault="007253B6">
            <w:pPr>
              <w:spacing w:before="60"/>
            </w:pPr>
          </w:p>
          <w:p w14:paraId="18601A26" w14:textId="77777777" w:rsidR="007253B6" w:rsidRDefault="007253B6">
            <w:pPr>
              <w:spacing w:before="60"/>
            </w:pPr>
            <w:r>
              <w:t>Klassensprecher</w:t>
            </w:r>
          </w:p>
          <w:p w14:paraId="6AAA9173" w14:textId="77777777" w:rsidR="00470323" w:rsidRDefault="00470323">
            <w:pPr>
              <w:spacing w:before="60"/>
            </w:pPr>
          </w:p>
          <w:p w14:paraId="251F1480" w14:textId="2CBD0661" w:rsidR="00B9157E" w:rsidRDefault="00B9157E">
            <w:pPr>
              <w:spacing w:before="60"/>
            </w:pPr>
            <w:r>
              <w:t>Marie</w:t>
            </w:r>
          </w:p>
          <w:p w14:paraId="0317AEF1" w14:textId="2C9ADD4B" w:rsidR="00B9157E" w:rsidRDefault="00B9157E">
            <w:pPr>
              <w:spacing w:before="60"/>
            </w:pPr>
            <w:r>
              <w:t>Anna</w:t>
            </w:r>
          </w:p>
          <w:p w14:paraId="6E60FB9E" w14:textId="4F125E9E" w:rsidR="00486456" w:rsidRDefault="00486456">
            <w:pPr>
              <w:spacing w:before="60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FCFC0F" w14:textId="77777777" w:rsidR="00ED6C05" w:rsidRDefault="00ED6C05">
            <w:pPr>
              <w:spacing w:before="60"/>
            </w:pPr>
          </w:p>
          <w:p w14:paraId="59D7E3F5" w14:textId="77777777" w:rsidR="00A90262" w:rsidRDefault="00A90262">
            <w:pPr>
              <w:spacing w:before="60"/>
            </w:pPr>
          </w:p>
          <w:p w14:paraId="21EE97E9" w14:textId="77777777" w:rsidR="00A90262" w:rsidRDefault="00A90262">
            <w:pPr>
              <w:spacing w:before="60"/>
            </w:pPr>
          </w:p>
          <w:p w14:paraId="015EF7E4" w14:textId="77777777" w:rsidR="00A90262" w:rsidRDefault="00A90262">
            <w:pPr>
              <w:spacing w:before="60"/>
            </w:pPr>
          </w:p>
          <w:p w14:paraId="6AEF60A2" w14:textId="77777777" w:rsidR="00A90262" w:rsidRDefault="00A90262">
            <w:pPr>
              <w:spacing w:before="60"/>
            </w:pPr>
          </w:p>
          <w:p w14:paraId="01349710" w14:textId="77777777" w:rsidR="00A90262" w:rsidRDefault="00A90262">
            <w:pPr>
              <w:spacing w:before="60"/>
            </w:pPr>
          </w:p>
          <w:p w14:paraId="1E31B3FC" w14:textId="77777777" w:rsidR="004C6153" w:rsidRDefault="004C6153">
            <w:pPr>
              <w:spacing w:before="60"/>
            </w:pPr>
          </w:p>
          <w:p w14:paraId="724423C8" w14:textId="77777777" w:rsidR="004C6153" w:rsidRDefault="004C6153">
            <w:pPr>
              <w:spacing w:before="60"/>
            </w:pPr>
          </w:p>
          <w:p w14:paraId="7B8BECB4" w14:textId="77777777" w:rsidR="004C6153" w:rsidRDefault="004C6153">
            <w:pPr>
              <w:spacing w:before="60"/>
            </w:pPr>
          </w:p>
          <w:p w14:paraId="039800E0" w14:textId="77777777" w:rsidR="00470323" w:rsidRDefault="00470323">
            <w:pPr>
              <w:spacing w:before="60"/>
            </w:pPr>
          </w:p>
          <w:p w14:paraId="632733F8" w14:textId="77777777" w:rsidR="00470323" w:rsidRDefault="00470323">
            <w:pPr>
              <w:spacing w:before="60"/>
            </w:pPr>
          </w:p>
          <w:p w14:paraId="437D5EFE" w14:textId="77777777" w:rsidR="00470323" w:rsidRDefault="00470323">
            <w:pPr>
              <w:spacing w:before="60"/>
            </w:pPr>
          </w:p>
          <w:p w14:paraId="46C91BA5" w14:textId="77777777" w:rsidR="004C6153" w:rsidRDefault="004C6153">
            <w:pPr>
              <w:spacing w:before="60"/>
            </w:pPr>
          </w:p>
          <w:p w14:paraId="7B3EA84E" w14:textId="77777777" w:rsidR="004C6153" w:rsidRDefault="004C6153">
            <w:pPr>
              <w:spacing w:before="60"/>
            </w:pPr>
            <w:r>
              <w:t>27.10</w:t>
            </w:r>
          </w:p>
          <w:p w14:paraId="382F8512" w14:textId="77777777" w:rsidR="00470323" w:rsidRDefault="00470323">
            <w:pPr>
              <w:spacing w:before="60"/>
            </w:pPr>
          </w:p>
          <w:p w14:paraId="4B0FC33F" w14:textId="3BB209D2" w:rsidR="0035240C" w:rsidRDefault="0035240C">
            <w:pPr>
              <w:spacing w:before="60"/>
            </w:pPr>
            <w:r>
              <w:t>27.10</w:t>
            </w:r>
          </w:p>
          <w:p w14:paraId="5A44E34F" w14:textId="77777777" w:rsidR="0044531A" w:rsidRDefault="0044531A">
            <w:pPr>
              <w:spacing w:before="60"/>
            </w:pPr>
          </w:p>
          <w:p w14:paraId="3687A390" w14:textId="1BD2280D" w:rsidR="0044531A" w:rsidRDefault="00D91A88">
            <w:pPr>
              <w:spacing w:before="60"/>
            </w:pPr>
            <w:r>
              <w:t>07.11</w:t>
            </w:r>
          </w:p>
          <w:p w14:paraId="324FD8AA" w14:textId="77777777" w:rsidR="0035240C" w:rsidRDefault="0035240C">
            <w:pPr>
              <w:spacing w:before="60"/>
            </w:pPr>
          </w:p>
          <w:p w14:paraId="02A3C074" w14:textId="77777777" w:rsidR="00B6274C" w:rsidRDefault="00B6274C">
            <w:pPr>
              <w:spacing w:before="60"/>
            </w:pPr>
          </w:p>
          <w:p w14:paraId="21E112D4" w14:textId="77777777" w:rsidR="00B6274C" w:rsidRDefault="00B6274C">
            <w:pPr>
              <w:spacing w:before="60"/>
            </w:pPr>
          </w:p>
          <w:p w14:paraId="19A1CDB1" w14:textId="5F1ACAC0" w:rsidR="005D1A28" w:rsidRDefault="005D1A28">
            <w:pPr>
              <w:spacing w:before="60"/>
            </w:pPr>
            <w:r>
              <w:lastRenderedPageBreak/>
              <w:t>17.11-28</w:t>
            </w:r>
            <w:r w:rsidR="00E56A62">
              <w:t>.11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028CEC" w14:textId="77777777" w:rsidR="00ED6C05" w:rsidRDefault="00ED6C05">
            <w:pPr>
              <w:spacing w:before="60"/>
            </w:pPr>
          </w:p>
          <w:p w14:paraId="17A523A0" w14:textId="77777777" w:rsidR="006A60D4" w:rsidRDefault="006A60D4">
            <w:pPr>
              <w:spacing w:before="60"/>
            </w:pPr>
          </w:p>
          <w:p w14:paraId="03AF6215" w14:textId="77777777" w:rsidR="006A60D4" w:rsidRDefault="006A60D4">
            <w:pPr>
              <w:spacing w:before="60"/>
            </w:pPr>
          </w:p>
          <w:p w14:paraId="4A9A8783" w14:textId="77777777" w:rsidR="006A60D4" w:rsidRDefault="006A60D4">
            <w:pPr>
              <w:spacing w:before="60"/>
            </w:pPr>
          </w:p>
          <w:p w14:paraId="29BDC08D" w14:textId="77777777" w:rsidR="006A60D4" w:rsidRDefault="006A60D4">
            <w:pPr>
              <w:spacing w:before="60"/>
            </w:pPr>
          </w:p>
          <w:p w14:paraId="53A01AB0" w14:textId="77777777" w:rsidR="006A60D4" w:rsidRDefault="006A60D4">
            <w:pPr>
              <w:spacing w:before="60"/>
            </w:pPr>
            <w:r>
              <w:t xml:space="preserve">Hausaufgabe: Nach </w:t>
            </w:r>
            <w:proofErr w:type="spellStart"/>
            <w:r>
              <w:t>Erklärvideo</w:t>
            </w:r>
            <w:proofErr w:type="spellEnd"/>
            <w:r>
              <w:t xml:space="preserve"> zu Vertrauens</w:t>
            </w:r>
            <w:r w:rsidR="00A90262">
              <w:t>lehrern suchen</w:t>
            </w:r>
          </w:p>
          <w:p w14:paraId="0F16E854" w14:textId="77777777" w:rsidR="0075351F" w:rsidRDefault="0075351F">
            <w:pPr>
              <w:spacing w:before="60"/>
            </w:pPr>
          </w:p>
          <w:p w14:paraId="70654743" w14:textId="77777777" w:rsidR="0075351F" w:rsidRDefault="0075351F">
            <w:pPr>
              <w:spacing w:before="60"/>
            </w:pPr>
          </w:p>
          <w:p w14:paraId="676BA8CA" w14:textId="77777777" w:rsidR="00496E9B" w:rsidRDefault="00496E9B">
            <w:pPr>
              <w:spacing w:before="60"/>
            </w:pPr>
          </w:p>
          <w:p w14:paraId="6786A044" w14:textId="77777777" w:rsidR="00496E9B" w:rsidRDefault="00496E9B">
            <w:pPr>
              <w:spacing w:before="60"/>
            </w:pPr>
          </w:p>
          <w:p w14:paraId="6B45C2DD" w14:textId="77777777" w:rsidR="00496E9B" w:rsidRDefault="00496E9B">
            <w:pPr>
              <w:spacing w:before="60"/>
            </w:pPr>
          </w:p>
          <w:p w14:paraId="253B6CE7" w14:textId="77777777" w:rsidR="006E1495" w:rsidRDefault="006E1495">
            <w:pPr>
              <w:spacing w:before="60"/>
            </w:pPr>
          </w:p>
          <w:p w14:paraId="31C71592" w14:textId="77777777" w:rsidR="006E1495" w:rsidRDefault="006E1495">
            <w:pPr>
              <w:spacing w:before="60"/>
            </w:pPr>
          </w:p>
          <w:p w14:paraId="5B1D108E" w14:textId="77777777" w:rsidR="00F27446" w:rsidRDefault="00F27446">
            <w:pPr>
              <w:spacing w:before="60"/>
            </w:pPr>
          </w:p>
          <w:p w14:paraId="0F3127E0" w14:textId="3D933E0F" w:rsidR="00D234D2" w:rsidRDefault="00F27446">
            <w:pPr>
              <w:spacing w:before="60"/>
            </w:pPr>
            <w:r>
              <w:t>Bereits fertige Listen</w:t>
            </w:r>
          </w:p>
          <w:p w14:paraId="6F5CCB5A" w14:textId="1D3EBF7D" w:rsidR="00D234D2" w:rsidRDefault="00D234D2">
            <w:pPr>
              <w:spacing w:before="60"/>
            </w:pPr>
            <w:r>
              <w:t>Vorschläge nicht auf Geschlecht begrenzt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nil"/>
              <w:right w:val="thinThickSmallGap" w:sz="12" w:space="0" w:color="auto"/>
            </w:tcBorders>
          </w:tcPr>
          <w:p w14:paraId="55F2238B" w14:textId="77777777" w:rsidR="00ED6C05" w:rsidRDefault="00ED6C05">
            <w:pPr>
              <w:spacing w:before="60"/>
            </w:pPr>
          </w:p>
        </w:tc>
      </w:tr>
      <w:tr w:rsidR="00ED6C05" w14:paraId="1CF2C3C8" w14:textId="77777777" w:rsidTr="00C047A2">
        <w:trPr>
          <w:trHeight w:val="600"/>
        </w:trPr>
        <w:tc>
          <w:tcPr>
            <w:tcW w:w="637" w:type="dxa"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14:paraId="5673F3FE" w14:textId="4790724E" w:rsidR="00ED6C05" w:rsidRDefault="00C311A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644532" w14:textId="1C1903D2" w:rsidR="0003507A" w:rsidRDefault="0003507A">
            <w:pPr>
              <w:spacing w:before="60"/>
            </w:pPr>
            <w:r>
              <w:t>Neuer Termin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F548C" w14:textId="77777777" w:rsidR="00ED6C05" w:rsidRDefault="00ED6C05">
            <w:pPr>
              <w:spacing w:before="60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00918" w14:textId="77777777" w:rsidR="00B6274C" w:rsidRDefault="0003507A">
            <w:pPr>
              <w:spacing w:before="60"/>
            </w:pPr>
            <w:r>
              <w:t>10.11</w:t>
            </w:r>
          </w:p>
          <w:p w14:paraId="051B6058" w14:textId="6239B48F" w:rsidR="0003507A" w:rsidRDefault="0003507A">
            <w:pPr>
              <w:spacing w:before="60"/>
            </w:pPr>
            <w:r>
              <w:t xml:space="preserve"> 7</w:t>
            </w:r>
            <w:r w:rsidR="00B6274C">
              <w:t>.</w:t>
            </w:r>
            <w:r>
              <w:t xml:space="preserve"> Std.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BCF83" w14:textId="77777777" w:rsidR="00ED6C05" w:rsidRDefault="00ED6C05">
            <w:pPr>
              <w:spacing w:before="60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thinThickSmallGap" w:sz="12" w:space="0" w:color="auto"/>
            </w:tcBorders>
          </w:tcPr>
          <w:p w14:paraId="25648944" w14:textId="77777777" w:rsidR="00ED6C05" w:rsidRDefault="00ED6C05">
            <w:pPr>
              <w:spacing w:before="60"/>
            </w:pPr>
          </w:p>
        </w:tc>
      </w:tr>
    </w:tbl>
    <w:p w14:paraId="30637780" w14:textId="77777777" w:rsidR="00ED6C05" w:rsidRDefault="00ED6C05">
      <w:pPr>
        <w:spacing w:before="120"/>
        <w:rPr>
          <w:i/>
          <w:sz w:val="18"/>
        </w:rPr>
      </w:pPr>
    </w:p>
    <w:sectPr w:rsidR="00ED6C05" w:rsidSect="00C047A2">
      <w:headerReference w:type="default" r:id="rId8"/>
      <w:footerReference w:type="default" r:id="rId9"/>
      <w:pgSz w:w="16840" w:h="11907" w:orient="landscape" w:code="9"/>
      <w:pgMar w:top="1531" w:right="1134" w:bottom="1021" w:left="1134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29DF" w14:textId="77777777" w:rsidR="002B1C14" w:rsidRDefault="002B1C14">
      <w:r>
        <w:separator/>
      </w:r>
    </w:p>
  </w:endnote>
  <w:endnote w:type="continuationSeparator" w:id="0">
    <w:p w14:paraId="5899A069" w14:textId="77777777" w:rsidR="002B1C14" w:rsidRDefault="002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4E39" w14:textId="77777777" w:rsidR="00C047A2" w:rsidRPr="00C047A2" w:rsidRDefault="00C047A2">
    <w:pPr>
      <w:pStyle w:val="Fuzeile"/>
      <w:jc w:val="right"/>
      <w:rPr>
        <w:rFonts w:ascii="Cambria" w:hAnsi="Cambria"/>
        <w:sz w:val="18"/>
        <w:szCs w:val="18"/>
      </w:rPr>
    </w:pPr>
    <w:r w:rsidRPr="00C047A2">
      <w:rPr>
        <w:rFonts w:ascii="Cambria" w:hAnsi="Cambria"/>
        <w:sz w:val="18"/>
        <w:szCs w:val="18"/>
      </w:rPr>
      <w:t xml:space="preserve">Seite | </w:t>
    </w:r>
    <w:r w:rsidRPr="00C047A2">
      <w:rPr>
        <w:rFonts w:ascii="Cambria" w:hAnsi="Cambria"/>
        <w:sz w:val="18"/>
        <w:szCs w:val="18"/>
      </w:rPr>
      <w:fldChar w:fldCharType="begin"/>
    </w:r>
    <w:r w:rsidRPr="00C047A2">
      <w:rPr>
        <w:rFonts w:ascii="Cambria" w:hAnsi="Cambria"/>
        <w:sz w:val="18"/>
        <w:szCs w:val="18"/>
      </w:rPr>
      <w:instrText>PAGE   \* MERGEFORMAT</w:instrText>
    </w:r>
    <w:r w:rsidRPr="00C047A2">
      <w:rPr>
        <w:rFonts w:ascii="Cambria" w:hAnsi="Cambria"/>
        <w:sz w:val="18"/>
        <w:szCs w:val="18"/>
      </w:rPr>
      <w:fldChar w:fldCharType="separate"/>
    </w:r>
    <w:r w:rsidR="002B21F7">
      <w:rPr>
        <w:rFonts w:ascii="Cambria" w:hAnsi="Cambria"/>
        <w:noProof/>
        <w:sz w:val="18"/>
        <w:szCs w:val="18"/>
      </w:rPr>
      <w:t>1</w:t>
    </w:r>
    <w:r w:rsidRPr="00C047A2">
      <w:rPr>
        <w:rFonts w:ascii="Cambria" w:hAnsi="Cambria"/>
        <w:sz w:val="18"/>
        <w:szCs w:val="18"/>
      </w:rPr>
      <w:fldChar w:fldCharType="end"/>
    </w:r>
    <w:r w:rsidRPr="00C047A2">
      <w:rPr>
        <w:rFonts w:ascii="Cambria" w:hAnsi="Cambria"/>
        <w:sz w:val="18"/>
        <w:szCs w:val="18"/>
      </w:rPr>
      <w:t xml:space="preserve"> </w:t>
    </w:r>
  </w:p>
  <w:p w14:paraId="5428BB4B" w14:textId="77777777" w:rsidR="00ED6C05" w:rsidRPr="00C047A2" w:rsidRDefault="00ED6C05" w:rsidP="00C047A2">
    <w:pPr>
      <w:pStyle w:val="Fuzeile"/>
      <w:tabs>
        <w:tab w:val="clear" w:pos="4536"/>
        <w:tab w:val="clear" w:pos="9072"/>
        <w:tab w:val="center" w:pos="7230"/>
        <w:tab w:val="right" w:pos="14601"/>
      </w:tabs>
      <w:spacing w:before="60"/>
      <w:ind w:right="-369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E0E4" w14:textId="77777777" w:rsidR="002B1C14" w:rsidRDefault="002B1C14">
      <w:r>
        <w:separator/>
      </w:r>
    </w:p>
  </w:footnote>
  <w:footnote w:type="continuationSeparator" w:id="0">
    <w:p w14:paraId="0654E708" w14:textId="77777777" w:rsidR="002B1C14" w:rsidRDefault="002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EB199" w14:textId="77777777" w:rsidR="00ED6C05" w:rsidRDefault="00BE1DBB">
    <w:pPr>
      <w:pStyle w:val="Kopfzeile"/>
      <w:tabs>
        <w:tab w:val="clear" w:pos="4536"/>
        <w:tab w:val="left" w:pos="6946"/>
      </w:tabs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118FDE40" w14:textId="77777777" w:rsidR="00ED6C05" w:rsidRPr="002B21F7" w:rsidRDefault="002B21F7" w:rsidP="002B21F7">
    <w:pPr>
      <w:pStyle w:val="berschrift1"/>
      <w:pBdr>
        <w:bottom w:val="single" w:sz="6" w:space="1" w:color="auto"/>
      </w:pBdr>
      <w:tabs>
        <w:tab w:val="left" w:pos="2127"/>
      </w:tabs>
      <w:rPr>
        <w:rFonts w:ascii="Cambria" w:hAnsi="Cambria"/>
        <w:b w:val="0"/>
        <w:color w:val="152143"/>
        <w:spacing w:val="5"/>
        <w:kern w:val="28"/>
        <w:sz w:val="40"/>
        <w:szCs w:val="40"/>
      </w:rPr>
    </w:pPr>
    <w:r w:rsidRPr="002B21F7">
      <w:rPr>
        <w:rFonts w:ascii="Cambria" w:hAnsi="Cambria"/>
        <w:b w:val="0"/>
        <w:color w:val="404040"/>
        <w:sz w:val="18"/>
        <w:szCs w:val="18"/>
      </w:rPr>
      <w:t xml:space="preserve">BbS „Hermann Beims“ Magdeburg </w:t>
    </w:r>
    <w:r w:rsidRPr="002B21F7">
      <w:rPr>
        <w:rFonts w:ascii="Cambria" w:hAnsi="Cambria" w:cs="Arial"/>
        <w:b w:val="0"/>
        <w:color w:val="404040"/>
        <w:sz w:val="18"/>
        <w:szCs w:val="18"/>
      </w:rPr>
      <w:t>│</w:t>
    </w:r>
    <w:r w:rsidRPr="002B21F7">
      <w:rPr>
        <w:rFonts w:ascii="Cambria" w:hAnsi="Cambria"/>
        <w:b w:val="0"/>
        <w:color w:val="404040"/>
        <w:sz w:val="18"/>
        <w:szCs w:val="18"/>
      </w:rPr>
      <w:t xml:space="preserve"> Schuljahr                                                                                                                          </w:t>
    </w:r>
    <w:r w:rsidRPr="002B21F7">
      <w:rPr>
        <w:rFonts w:ascii="Cambria" w:hAnsi="Cambria"/>
        <w:color w:val="152143"/>
        <w:spacing w:val="5"/>
        <w:kern w:val="28"/>
      </w:rPr>
      <w:t xml:space="preserve">                                        </w:t>
    </w:r>
    <w:r>
      <w:rPr>
        <w:rFonts w:ascii="Cambria" w:hAnsi="Cambria"/>
        <w:color w:val="152143"/>
        <w:spacing w:val="5"/>
        <w:kern w:val="28"/>
      </w:rPr>
      <w:t xml:space="preserve">                                      </w:t>
    </w:r>
    <w:r w:rsidRPr="00C06DA4">
      <w:rPr>
        <w:rFonts w:ascii="Cambria" w:hAnsi="Cambria"/>
        <w:color w:val="152143"/>
        <w:spacing w:val="5"/>
        <w:kern w:val="28"/>
      </w:rPr>
      <w:t>Schüler</w:t>
    </w:r>
    <w:r w:rsidRPr="00C06DA4">
      <w:rPr>
        <w:rFonts w:ascii="Cambria" w:hAnsi="Cambria"/>
        <w:color w:val="8F1D48"/>
        <w:spacing w:val="5"/>
        <w:kern w:val="28"/>
      </w:rPr>
      <w:t>Rat</w:t>
    </w:r>
    <w:r w:rsidRPr="00C06DA4">
      <w:rPr>
        <w:rFonts w:ascii="Cambria" w:hAnsi="Cambria"/>
        <w:color w:val="152143"/>
        <w:spacing w:val="5"/>
        <w:kern w:val="28"/>
        <w:sz w:val="40"/>
        <w:szCs w:val="40"/>
      </w:rPr>
      <w:t xml:space="preserve"> </w:t>
    </w:r>
    <w:r w:rsidR="002B1050" w:rsidRPr="002B21F7">
      <w:rPr>
        <w:rFonts w:ascii="Cambria" w:hAnsi="Cambria"/>
        <w:b w:val="0"/>
        <w:noProof/>
        <w:color w:val="17365D"/>
        <w:spacing w:val="5"/>
        <w:kern w:val="28"/>
        <w:szCs w:val="40"/>
      </w:rPr>
      <w:drawing>
        <wp:inline distT="0" distB="0" distL="0" distR="0" wp14:anchorId="3F15625D" wp14:editId="326B58B0">
          <wp:extent cx="203200" cy="203200"/>
          <wp:effectExtent l="0" t="0" r="0" b="0"/>
          <wp:docPr id="1" name="Grafik 1" descr="Bb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b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4524"/>
    <w:multiLevelType w:val="hybridMultilevel"/>
    <w:tmpl w:val="DBE2241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1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05"/>
    <w:rsid w:val="0003507A"/>
    <w:rsid w:val="002B1050"/>
    <w:rsid w:val="002B1C14"/>
    <w:rsid w:val="002B21F7"/>
    <w:rsid w:val="00316DCB"/>
    <w:rsid w:val="0035240C"/>
    <w:rsid w:val="00373BEA"/>
    <w:rsid w:val="003B328D"/>
    <w:rsid w:val="003B73D2"/>
    <w:rsid w:val="0044531A"/>
    <w:rsid w:val="00470323"/>
    <w:rsid w:val="00486456"/>
    <w:rsid w:val="00496E9B"/>
    <w:rsid w:val="004A065D"/>
    <w:rsid w:val="004C6153"/>
    <w:rsid w:val="00542D99"/>
    <w:rsid w:val="005A71BC"/>
    <w:rsid w:val="005D1A28"/>
    <w:rsid w:val="00611B87"/>
    <w:rsid w:val="00652B43"/>
    <w:rsid w:val="00685537"/>
    <w:rsid w:val="006A60D4"/>
    <w:rsid w:val="006E1495"/>
    <w:rsid w:val="007253B6"/>
    <w:rsid w:val="0075351F"/>
    <w:rsid w:val="007D7513"/>
    <w:rsid w:val="008E04CA"/>
    <w:rsid w:val="00A65009"/>
    <w:rsid w:val="00A90262"/>
    <w:rsid w:val="00B6274C"/>
    <w:rsid w:val="00B71AB9"/>
    <w:rsid w:val="00B9157E"/>
    <w:rsid w:val="00BE1DBB"/>
    <w:rsid w:val="00C047A2"/>
    <w:rsid w:val="00C25702"/>
    <w:rsid w:val="00C311A6"/>
    <w:rsid w:val="00C6172B"/>
    <w:rsid w:val="00C73199"/>
    <w:rsid w:val="00C93C33"/>
    <w:rsid w:val="00CD4A8D"/>
    <w:rsid w:val="00CE0FA2"/>
    <w:rsid w:val="00D234D2"/>
    <w:rsid w:val="00D55723"/>
    <w:rsid w:val="00D91A88"/>
    <w:rsid w:val="00DD6F19"/>
    <w:rsid w:val="00E56A62"/>
    <w:rsid w:val="00ED07F0"/>
    <w:rsid w:val="00ED6C05"/>
    <w:rsid w:val="00EE1100"/>
    <w:rsid w:val="00F27446"/>
    <w:rsid w:val="00FA78EC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B3072"/>
  <w15:chartTrackingRefBased/>
  <w15:docId w15:val="{DC45165F-907B-5444-AEE6-3648CE1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47A2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7D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arbeitsdateien\VORLAGEN\qm\qm%20quer%20fu&#223;zei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2257-8DD1-43E2-8B3F-6C1D763D67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qm%20quer%20fußzeile.dot</Template>
  <TotalTime>0</TotalTime>
  <Pages>2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gleich nach der Sitzung kopieren</vt:lpstr>
    </vt:vector>
  </TitlesOfParts>
  <Company>IB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gleich nach der Sitzung kopieren</dc:title>
  <dc:subject/>
  <dc:creator>Schirmer</dc:creator>
  <cp:keywords/>
  <cp:lastModifiedBy>Hans Dampf</cp:lastModifiedBy>
  <cp:revision>37</cp:revision>
  <cp:lastPrinted>2005-11-07T14:58:00Z</cp:lastPrinted>
  <dcterms:created xsi:type="dcterms:W3CDTF">2025-10-06T11:55:00Z</dcterms:created>
  <dcterms:modified xsi:type="dcterms:W3CDTF">2025-10-06T20:50:00Z</dcterms:modified>
</cp:coreProperties>
</file>